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DD" w:rsidRDefault="00DF273E">
      <w:pPr>
        <w:pStyle w:val="NoSpacing"/>
      </w:pPr>
      <w:r>
        <w:t>Mic’Cah Mohorne</w:t>
      </w:r>
    </w:p>
    <w:p w:rsidR="00DF273E" w:rsidRDefault="00DF273E">
      <w:pPr>
        <w:pStyle w:val="NoSpacing"/>
      </w:pPr>
      <w:r>
        <w:t>September 2</w:t>
      </w:r>
      <w:r w:rsidRPr="00DF273E">
        <w:rPr>
          <w:vertAlign w:val="superscript"/>
        </w:rPr>
        <w:t>nd</w:t>
      </w:r>
      <w:r>
        <w:t>, 2017</w:t>
      </w:r>
    </w:p>
    <w:p w:rsidR="00DF273E" w:rsidRDefault="00DF273E">
      <w:pPr>
        <w:pStyle w:val="NoSpacing"/>
      </w:pPr>
      <w:r>
        <w:t>ENG 250</w:t>
      </w:r>
    </w:p>
    <w:p w:rsidR="00DF273E" w:rsidRDefault="00DF273E">
      <w:pPr>
        <w:pStyle w:val="NoSpacing"/>
      </w:pPr>
      <w:r>
        <w:t>MWF 11am-12:20pm</w:t>
      </w:r>
    </w:p>
    <w:p w:rsidR="00E614DD" w:rsidRPr="00DF273E" w:rsidRDefault="0076087B" w:rsidP="00DF273E">
      <w:pPr>
        <w:pStyle w:val="Title"/>
        <w:rPr>
          <w:sz w:val="40"/>
          <w:szCs w:val="40"/>
        </w:rPr>
      </w:pPr>
      <w:r w:rsidRPr="00DF273E">
        <w:rPr>
          <w:sz w:val="40"/>
          <w:szCs w:val="40"/>
        </w:rPr>
        <w:t>Mayweather vs. McGregor</w:t>
      </w:r>
    </w:p>
    <w:p w:rsidR="00E614DD" w:rsidRDefault="006B0AED" w:rsidP="006B0AED">
      <w:r>
        <w:t>UFC fighter Conor McGregor and boxer Floyd Mayweather fought on August 26</w:t>
      </w:r>
      <w:r w:rsidRPr="006B0AED">
        <w:rPr>
          <w:vertAlign w:val="superscript"/>
        </w:rPr>
        <w:t>th</w:t>
      </w:r>
      <w:r>
        <w:t xml:space="preserve">, 2017 in Las Vegs, Nevada. The fight started off as rumor and the tabloids started to release pieces saying that the two were going to fight. But back in 2016 Mayweather started more rumors saying that him McGregor were planning to fight. McGregor had not known about the fight but said that if Mayweather wants to </w:t>
      </w:r>
      <w:r w:rsidR="00E96BF0">
        <w:t xml:space="preserve">fight his was all game for it. </w:t>
      </w:r>
      <w:r w:rsidR="00E96BF0" w:rsidRPr="00E96BF0">
        <w:t>Mayweather told the press he had retired but would only come back to fight McGregor. Mayweather offered McGregor fifty million dollars to fight him, but McGregor refused the offer saying he needed one hundred million dollars to fight. Couple months later Mayweather contacted McGregor again and said he had fifteen million for him. Then they both settled the disagreement by both getting paid twenty-five million for the fight. And in June of 2017 they both settled on the date for August 26, 2017.</w:t>
      </w:r>
      <w:r w:rsidR="00E96BF0">
        <w:t xml:space="preserve"> After everything was said and done Mayweather ended up winning the fight. After winning this fight Mayweather was moved above Rocky</w:t>
      </w:r>
      <w:r w:rsidR="0076087B">
        <w:t xml:space="preserve"> Marciano, with a 49-0 record with 26 knockouts. </w:t>
      </w:r>
    </w:p>
    <w:p w:rsidR="00E614DD" w:rsidRDefault="001535FA" w:rsidP="009D4EB3">
      <w:pPr>
        <w:pStyle w:val="SectionTitle"/>
        <w:jc w:val="left"/>
      </w:pPr>
      <w:sdt>
        <w:sdtPr>
          <w:alias w:val="Works Cited:"/>
          <w:tag w:val="Works Cited:"/>
          <w:id w:val="1884596268"/>
          <w:placeholder>
            <w:docPart w:val="D5E801E268614CF88A1585D611547C65"/>
          </w:placeholder>
          <w:temporary/>
          <w:showingPlcHdr/>
          <w15:appearance w15:val="hidden"/>
        </w:sdtPr>
        <w:sdtEndPr/>
        <w:sdtContent>
          <w:r w:rsidR="009D4EB3">
            <w:t>Works Cited</w:t>
          </w:r>
        </w:sdtContent>
      </w:sdt>
    </w:p>
    <w:p w:rsidR="00E614DD" w:rsidRDefault="0076087B">
      <w:pPr>
        <w:pStyle w:val="Bibliography"/>
      </w:pPr>
      <w:r w:rsidRPr="0076087B">
        <w:t>Bradley, Jonathan. “A Timeline of the Conor McGregor vs. Floyd Mayweather Saga.” </w:t>
      </w:r>
      <w:r w:rsidRPr="0076087B">
        <w:rPr>
          <w:i/>
          <w:iCs/>
        </w:rPr>
        <w:t>FOX Sports</w:t>
      </w:r>
      <w:r w:rsidRPr="0076087B">
        <w:t xml:space="preserve">, 15 June 2017, </w:t>
      </w:r>
      <w:hyperlink r:id="rId8" w:history="1">
        <w:r w:rsidRPr="009B4284">
          <w:rPr>
            <w:rStyle w:val="Hyperlink"/>
          </w:rPr>
          <w:t>www.foxsports.com/ufc/gallery/timeline-conor-mcgregor-vs-floyd-mayweather-saga-011317</w:t>
        </w:r>
      </w:hyperlink>
    </w:p>
    <w:p w:rsidR="00AF5633" w:rsidRDefault="00DF273E" w:rsidP="0076087B">
      <w:pPr>
        <w:ind w:firstLine="0"/>
      </w:pPr>
      <w:r w:rsidRPr="00DF273E">
        <w:t>Sport, Telegraph. “McGregor vs Mayweather Stats: Net Worth, Weight, Height and Fight Record .” </w:t>
      </w:r>
      <w:r w:rsidRPr="00DF273E">
        <w:rPr>
          <w:i/>
          <w:iCs/>
        </w:rPr>
        <w:t>The Telegraph</w:t>
      </w:r>
      <w:r w:rsidRPr="00DF273E">
        <w:t>, Teleg</w:t>
      </w:r>
      <w:r>
        <w:t xml:space="preserve">raph Media Group, 30 June 2017, </w:t>
      </w:r>
      <w:hyperlink r:id="rId9" w:history="1">
        <w:r w:rsidRPr="009B4284">
          <w:rPr>
            <w:rStyle w:val="Hyperlink"/>
          </w:rPr>
          <w:t>www.telegraph.co.uk/boxing/0/mayweather-vs-mcgregor-stats/</w:t>
        </w:r>
      </w:hyperlink>
      <w:r>
        <w:t xml:space="preserve"> </w:t>
      </w:r>
    </w:p>
    <w:p w:rsidR="00AF5633" w:rsidRDefault="00AF5633">
      <w:pPr>
        <w:suppressAutoHyphens w:val="0"/>
      </w:pPr>
      <w:r>
        <w:br w:type="page"/>
      </w:r>
    </w:p>
    <w:p w:rsidR="0076087B" w:rsidRDefault="00AF5633" w:rsidP="00AF5633">
      <w:pPr>
        <w:ind w:firstLine="0"/>
      </w:pPr>
      <w:r>
        <w:lastRenderedPageBreak/>
        <w:t xml:space="preserve">Professor comments: </w:t>
      </w:r>
    </w:p>
    <w:p w:rsidR="00AF5633" w:rsidRPr="0076087B" w:rsidRDefault="00AF5633" w:rsidP="00AF5633">
      <w:pPr>
        <w:ind w:firstLine="0"/>
      </w:pPr>
      <w:r>
        <w:rPr>
          <w:rFonts w:ascii="Helvetica" w:hAnsi="Helvetica" w:cs="Helvetica"/>
          <w:color w:val="444444"/>
          <w:shd w:val="clear" w:color="auto" w:fill="F5F5F5"/>
        </w:rPr>
        <w:t>Mic'Cah, you have some good writing here. Very clear and concise. However, you need to be sure to have in-text citations. Without citations, we have no way of knowing that you are summarizing an article. Have an introduction that states the audience, purpose, and context. Also include a conclusion that wraps up the summary. Citations are key here in the summary.</w:t>
      </w:r>
      <w:bookmarkStart w:id="0" w:name="_GoBack"/>
      <w:bookmarkEnd w:id="0"/>
    </w:p>
    <w:sectPr w:rsidR="00AF5633" w:rsidRPr="0076087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FA" w:rsidRDefault="001535FA">
      <w:pPr>
        <w:spacing w:line="240" w:lineRule="auto"/>
      </w:pPr>
      <w:r>
        <w:separator/>
      </w:r>
    </w:p>
  </w:endnote>
  <w:endnote w:type="continuationSeparator" w:id="0">
    <w:p w:rsidR="001535FA" w:rsidRDefault="00153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FA" w:rsidRDefault="001535FA">
      <w:pPr>
        <w:spacing w:line="240" w:lineRule="auto"/>
      </w:pPr>
      <w:r>
        <w:separator/>
      </w:r>
    </w:p>
  </w:footnote>
  <w:footnote w:type="continuationSeparator" w:id="0">
    <w:p w:rsidR="001535FA" w:rsidRDefault="00153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30" w:rsidRDefault="00E76430">
    <w:pPr>
      <w:pStyle w:val="Header"/>
    </w:pPr>
    <w:r>
      <w:t xml:space="preserve">Mohorne </w:t>
    </w:r>
    <w:r>
      <w:fldChar w:fldCharType="begin"/>
    </w:r>
    <w:r>
      <w:instrText xml:space="preserve"> PAGE   \* MERGEFORMAT </w:instrText>
    </w:r>
    <w:r>
      <w:fldChar w:fldCharType="separate"/>
    </w:r>
    <w:r w:rsidR="00F51DDE">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30" w:rsidRDefault="00E76430">
    <w:pPr>
      <w:pStyle w:val="Header"/>
    </w:pPr>
    <w:r>
      <w:t xml:space="preserve">Mohorne </w:t>
    </w:r>
    <w:r>
      <w:fldChar w:fldCharType="begin"/>
    </w:r>
    <w:r>
      <w:instrText xml:space="preserve"> PAGE   \* MERGEFORMAT </w:instrText>
    </w:r>
    <w:r>
      <w:fldChar w:fldCharType="separate"/>
    </w:r>
    <w:r w:rsidR="00AF5633">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ED"/>
    <w:rsid w:val="00040CBB"/>
    <w:rsid w:val="000B78C8"/>
    <w:rsid w:val="001463B2"/>
    <w:rsid w:val="001535FA"/>
    <w:rsid w:val="001F62C0"/>
    <w:rsid w:val="00245E02"/>
    <w:rsid w:val="00353B66"/>
    <w:rsid w:val="004A2675"/>
    <w:rsid w:val="004F7139"/>
    <w:rsid w:val="00691EC1"/>
    <w:rsid w:val="006B0AED"/>
    <w:rsid w:val="0076087B"/>
    <w:rsid w:val="007C53FB"/>
    <w:rsid w:val="008B7D18"/>
    <w:rsid w:val="008F1F97"/>
    <w:rsid w:val="008F4052"/>
    <w:rsid w:val="009D4EB3"/>
    <w:rsid w:val="00AF5633"/>
    <w:rsid w:val="00B13D1B"/>
    <w:rsid w:val="00B818DF"/>
    <w:rsid w:val="00D005CF"/>
    <w:rsid w:val="00D52117"/>
    <w:rsid w:val="00DB0D39"/>
    <w:rsid w:val="00DF273E"/>
    <w:rsid w:val="00E14005"/>
    <w:rsid w:val="00E5660C"/>
    <w:rsid w:val="00E614DD"/>
    <w:rsid w:val="00E76430"/>
    <w:rsid w:val="00E96BF0"/>
    <w:rsid w:val="00F51DDE"/>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A11CA"/>
  <w15:chartTrackingRefBased/>
  <w15:docId w15:val="{A8789C83-6E59-4687-AE58-F05C1C0D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styleId="Hyperlink">
    <w:name w:val="Hyperlink"/>
    <w:basedOn w:val="DefaultParagraphFont"/>
    <w:uiPriority w:val="99"/>
    <w:unhideWhenUsed/>
    <w:rsid w:val="0076087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sports.com/ufc/gallery/timeline-conor-mcgregor-vs-floyd-mayweather-saga-01131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graph.co.uk/boxing/0/mayweather-vs-mcgregor-sta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ho_000\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E801E268614CF88A1585D611547C65"/>
        <w:category>
          <w:name w:val="General"/>
          <w:gallery w:val="placeholder"/>
        </w:category>
        <w:types>
          <w:type w:val="bbPlcHdr"/>
        </w:types>
        <w:behaviors>
          <w:behavior w:val="content"/>
        </w:behaviors>
        <w:guid w:val="{9B733C79-7C51-420A-970D-B3CBA37C685D}"/>
      </w:docPartPr>
      <w:docPartBody>
        <w:p w:rsidR="007C5DBF" w:rsidRDefault="00FE7E16">
          <w:pPr>
            <w:pStyle w:val="D5E801E268614CF88A1585D611547C65"/>
          </w:pPr>
          <w:r>
            <w:t>Works Cited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16"/>
    <w:rsid w:val="007C5DBF"/>
    <w:rsid w:val="00903E7C"/>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9D0F5BEEFD4576BA5477CD03010C77">
    <w:name w:val="349D0F5BEEFD4576BA5477CD03010C77"/>
  </w:style>
  <w:style w:type="paragraph" w:customStyle="1" w:styleId="F353E90C4D8745A58AD8055F5750AE9C">
    <w:name w:val="F353E90C4D8745A58AD8055F5750AE9C"/>
  </w:style>
  <w:style w:type="paragraph" w:customStyle="1" w:styleId="DDDA67C2C7E14601AC1A03847992B6E9">
    <w:name w:val="DDDA67C2C7E14601AC1A03847992B6E9"/>
  </w:style>
  <w:style w:type="paragraph" w:customStyle="1" w:styleId="C47A654886494793B3DD85B3B532FA8F">
    <w:name w:val="C47A654886494793B3DD85B3B532FA8F"/>
  </w:style>
  <w:style w:type="paragraph" w:customStyle="1" w:styleId="5B3678B2CFF444DA89C165EC8F952E7A">
    <w:name w:val="5B3678B2CFF444DA89C165EC8F952E7A"/>
  </w:style>
  <w:style w:type="paragraph" w:customStyle="1" w:styleId="3B341CD1F90E469D95428AC736808C5B">
    <w:name w:val="3B341CD1F90E469D95428AC736808C5B"/>
  </w:style>
  <w:style w:type="character" w:styleId="Emphasis">
    <w:name w:val="Emphasis"/>
    <w:basedOn w:val="DefaultParagraphFont"/>
    <w:uiPriority w:val="8"/>
    <w:qFormat/>
    <w:rPr>
      <w:i/>
      <w:iCs/>
    </w:rPr>
  </w:style>
  <w:style w:type="paragraph" w:customStyle="1" w:styleId="20181DA0B9484392A0C89123FB989298">
    <w:name w:val="20181DA0B9484392A0C89123FB989298"/>
  </w:style>
  <w:style w:type="paragraph" w:customStyle="1" w:styleId="A12F69783CC74432B4C451EE64BA19AB">
    <w:name w:val="A12F69783CC74432B4C451EE64BA19AB"/>
  </w:style>
  <w:style w:type="paragraph" w:customStyle="1" w:styleId="43E88F2E75724D549EF48FA0DBB26230">
    <w:name w:val="43E88F2E75724D549EF48FA0DBB26230"/>
  </w:style>
  <w:style w:type="paragraph" w:customStyle="1" w:styleId="45EDC03F7EB245129AD3D4D55FEB596E">
    <w:name w:val="45EDC03F7EB245129AD3D4D55FEB596E"/>
  </w:style>
  <w:style w:type="paragraph" w:customStyle="1" w:styleId="EB388A88A0A44B91AEAC0C052B1B04E0">
    <w:name w:val="EB388A88A0A44B91AEAC0C052B1B04E0"/>
  </w:style>
  <w:style w:type="paragraph" w:customStyle="1" w:styleId="E72AEDDC55404663A24C52C9A7D5FE72">
    <w:name w:val="E72AEDDC55404663A24C52C9A7D5FE72"/>
  </w:style>
  <w:style w:type="paragraph" w:customStyle="1" w:styleId="ED6208A5AF324E63808A945EDA34FBDB">
    <w:name w:val="ED6208A5AF324E63808A945EDA34FBDB"/>
  </w:style>
  <w:style w:type="paragraph" w:customStyle="1" w:styleId="AD5C51C105024559B34075DEBE85421B">
    <w:name w:val="AD5C51C105024559B34075DEBE85421B"/>
  </w:style>
  <w:style w:type="paragraph" w:customStyle="1" w:styleId="FE849716E52C415F9A8FF126AE229F8D">
    <w:name w:val="FE849716E52C415F9A8FF126AE229F8D"/>
  </w:style>
  <w:style w:type="paragraph" w:customStyle="1" w:styleId="A0043759BF7047EFA967B9AB2202A346">
    <w:name w:val="A0043759BF7047EFA967B9AB2202A346"/>
  </w:style>
  <w:style w:type="paragraph" w:customStyle="1" w:styleId="AF7E8110BA61482BAE007E1D3AF1136D">
    <w:name w:val="AF7E8110BA61482BAE007E1D3AF1136D"/>
  </w:style>
  <w:style w:type="paragraph" w:customStyle="1" w:styleId="B6AFBDB90E884CB792F5629BBDAFFC6B">
    <w:name w:val="B6AFBDB90E884CB792F5629BBDAFFC6B"/>
  </w:style>
  <w:style w:type="paragraph" w:customStyle="1" w:styleId="CEBC3BD68C5842578D0F7528B027AFA1">
    <w:name w:val="CEBC3BD68C5842578D0F7528B027AFA1"/>
  </w:style>
  <w:style w:type="paragraph" w:customStyle="1" w:styleId="837BBC7084064E91924970BD91559D03">
    <w:name w:val="837BBC7084064E91924970BD91559D03"/>
  </w:style>
  <w:style w:type="paragraph" w:customStyle="1" w:styleId="DC81BFBAFCE844F99E96F9F796A09CE0">
    <w:name w:val="DC81BFBAFCE844F99E96F9F796A09CE0"/>
  </w:style>
  <w:style w:type="paragraph" w:customStyle="1" w:styleId="58BB2825DB8F4288860BD554D51D213C">
    <w:name w:val="58BB2825DB8F4288860BD554D51D213C"/>
  </w:style>
  <w:style w:type="paragraph" w:customStyle="1" w:styleId="634E0CB5681B4EF794111E35F6ECDEC9">
    <w:name w:val="634E0CB5681B4EF794111E35F6ECDEC9"/>
  </w:style>
  <w:style w:type="paragraph" w:customStyle="1" w:styleId="7BA3E3FE9F104CFC9C2C1D0FA32514A7">
    <w:name w:val="7BA3E3FE9F104CFC9C2C1D0FA32514A7"/>
  </w:style>
  <w:style w:type="paragraph" w:customStyle="1" w:styleId="F78C410AEDB9454186B8F22F2FFCAF15">
    <w:name w:val="F78C410AEDB9454186B8F22F2FFCAF15"/>
  </w:style>
  <w:style w:type="paragraph" w:customStyle="1" w:styleId="C2D899F7F47140E389E13BF544957BA2">
    <w:name w:val="C2D899F7F47140E389E13BF544957BA2"/>
  </w:style>
  <w:style w:type="paragraph" w:customStyle="1" w:styleId="B5381BC3DF244B66A749D3C17F7F0866">
    <w:name w:val="B5381BC3DF244B66A749D3C17F7F0866"/>
  </w:style>
  <w:style w:type="paragraph" w:customStyle="1" w:styleId="40D283B219904172A18FA1D4B23E553A">
    <w:name w:val="40D283B219904172A18FA1D4B23E553A"/>
  </w:style>
  <w:style w:type="paragraph" w:customStyle="1" w:styleId="796EE277640949AC9768E271677C4180">
    <w:name w:val="796EE277640949AC9768E271677C4180"/>
  </w:style>
  <w:style w:type="paragraph" w:customStyle="1" w:styleId="827DE905CA9D4DBA8741ED3B28BC047A">
    <w:name w:val="827DE905CA9D4DBA8741ED3B28BC047A"/>
  </w:style>
  <w:style w:type="paragraph" w:customStyle="1" w:styleId="D5E801E268614CF88A1585D611547C65">
    <w:name w:val="D5E801E268614CF88A1585D611547C65"/>
  </w:style>
  <w:style w:type="paragraph" w:customStyle="1" w:styleId="8CDE8624F3EB4B75A4365A8B340F58DE">
    <w:name w:val="8CDE8624F3EB4B75A4365A8B340F58DE"/>
  </w:style>
  <w:style w:type="paragraph" w:customStyle="1" w:styleId="39FCF31EEB2B40178AF9DB83233B7A98">
    <w:name w:val="39FCF31EEB2B40178AF9DB83233B7A98"/>
  </w:style>
  <w:style w:type="paragraph" w:customStyle="1" w:styleId="36074B1730444CF1A99D5D949BDECC3B">
    <w:name w:val="36074B1730444CF1A99D5D949BDECC3B"/>
  </w:style>
  <w:style w:type="paragraph" w:customStyle="1" w:styleId="35F427D087734E6180E3BB7FD3A6005D">
    <w:name w:val="35F427D087734E6180E3BB7FD3A6005D"/>
  </w:style>
  <w:style w:type="paragraph" w:customStyle="1" w:styleId="49FB403BBE784DCBB9A9475C4728041A">
    <w:name w:val="49FB403BBE784DCBB9A9475C4728041A"/>
  </w:style>
  <w:style w:type="paragraph" w:customStyle="1" w:styleId="9E9D1BEAD6674444B566DBEB27ECE696">
    <w:name w:val="9E9D1BEAD6674444B566DBEB27ECE696"/>
  </w:style>
  <w:style w:type="paragraph" w:customStyle="1" w:styleId="2B3D55218D564DC59E32D784B505CF51">
    <w:name w:val="2B3D55218D564DC59E32D784B505CF51"/>
  </w:style>
  <w:style w:type="paragraph" w:customStyle="1" w:styleId="8E9224AD644249C4AF804978CB97EA9C">
    <w:name w:val="8E9224AD644249C4AF804978CB97EA9C"/>
  </w:style>
  <w:style w:type="paragraph" w:customStyle="1" w:styleId="4A1D6AADFEF7490DA570F49733400B07">
    <w:name w:val="4A1D6AADFEF7490DA570F49733400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paper.dotx</Template>
  <TotalTime>0</TotalTime>
  <Pages>3</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mmoho_000</dc:creator>
  <cp:keywords/>
  <dc:description/>
  <cp:lastModifiedBy>Public Pub 3 [LIB]</cp:lastModifiedBy>
  <cp:revision>2</cp:revision>
  <dcterms:created xsi:type="dcterms:W3CDTF">2017-12-15T21:15:00Z</dcterms:created>
  <dcterms:modified xsi:type="dcterms:W3CDTF">2017-12-15T21:15:00Z</dcterms:modified>
  <cp:version/>
</cp:coreProperties>
</file>